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CF" w:rsidRDefault="00BA5ECF" w:rsidP="0029717D">
      <w:pPr>
        <w:pStyle w:val="paragraph"/>
        <w:spacing w:before="0" w:beforeAutospacing="0" w:after="0" w:afterAutospacing="0"/>
        <w:ind w:left="1416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6" type="#_x0000_t75" style="position:absolute;left:0;text-align:left;margin-left:54pt;margin-top:-9pt;width:38.55pt;height:39.85pt;z-index:-251658240;visibility:visible" wrapcoords="-424 0 -424 21192 21600 21192 21600 0 -424 0">
            <v:imagedata r:id="rId5" o:title=""/>
            <w10:wrap type="tight"/>
          </v:shape>
        </w:pict>
      </w:r>
      <w:r>
        <w:rPr>
          <w:rStyle w:val="normaltextrun"/>
          <w:rFonts w:ascii="Georgia" w:hAnsi="Georgia" w:cs="Segoe UI"/>
          <w:b/>
          <w:bCs/>
          <w:sz w:val="22"/>
          <w:szCs w:val="22"/>
        </w:rPr>
        <w:t>Associazione Professionale Proteo Fare Sapere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BA5ECF" w:rsidRDefault="00BA5ECF" w:rsidP="00334559">
      <w:pPr>
        <w:pStyle w:val="paragraph"/>
        <w:spacing w:before="0" w:beforeAutospacing="0" w:after="0" w:afterAutospacing="0"/>
        <w:ind w:left="1419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2"/>
          <w:szCs w:val="22"/>
        </w:rPr>
        <w:t>Ambito Territoriale Pisa-Livorno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BA5ECF" w:rsidRDefault="00BA5ECF" w:rsidP="00334559">
      <w:pPr>
        <w:pStyle w:val="paragraph"/>
        <w:spacing w:before="0" w:beforeAutospacing="0" w:after="0" w:afterAutospacing="0"/>
        <w:ind w:left="1419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2"/>
          <w:szCs w:val="22"/>
        </w:rPr>
        <w:t>Soggetto Qualificato per la Formazione DM 8.06.2005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A5ECF" w:rsidRPr="00334559" w:rsidRDefault="00BA5ECF" w:rsidP="003D5E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334559">
        <w:rPr>
          <w:rStyle w:val="normaltextrun"/>
          <w:b/>
          <w:bCs/>
          <w:u w:val="single"/>
        </w:rPr>
        <w:t>SCHEDA DI ADESIONE AL CORSO</w:t>
      </w:r>
      <w:r w:rsidRPr="00334559">
        <w:rPr>
          <w:rStyle w:val="eop"/>
          <w:u w:val="single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“ILRUOLO DELLA GEOMETRIA SOLIDA IN UN CURRICOLO VERTICALE”</w:t>
      </w:r>
    </w:p>
    <w:p w:rsidR="00BA5ECF" w:rsidRDefault="00BA5ECF" w:rsidP="003D5E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Pisa, dicembre 2018-maggio 2019</w:t>
      </w:r>
    </w:p>
    <w:p w:rsidR="00BA5ECF" w:rsidRDefault="00BA5ECF" w:rsidP="003D5E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BA5ECF" w:rsidRDefault="00BA5ECF" w:rsidP="003D5E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BA5ECF" w:rsidRDefault="00BA5ECF" w:rsidP="003D5EE0">
      <w:pPr>
        <w:pStyle w:val="paragraph"/>
        <w:spacing w:before="0" w:beforeAutospacing="0" w:after="0" w:afterAutospacing="0"/>
        <w:ind w:right="64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  Cognome </w:t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  <w:t> </w:t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</w:r>
      <w:r>
        <w:rPr>
          <w:rStyle w:val="normaltextrun"/>
          <w:rFonts w:ascii="Arial" w:hAnsi="Arial" w:cs="Arial"/>
          <w:color w:val="000000"/>
        </w:rPr>
        <w:softHyphen/>
        <w:t>____________________________   Nome__________________________</w:t>
      </w:r>
    </w:p>
    <w:p w:rsidR="00BA5ECF" w:rsidRDefault="00BA5ECF" w:rsidP="003D5EE0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BA5ECF" w:rsidRDefault="00BA5ECF" w:rsidP="00433D2D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Nato/</w:t>
      </w:r>
      <w:r>
        <w:rPr>
          <w:rStyle w:val="contextualspellingandgrammarerror"/>
          <w:rFonts w:ascii="Arial" w:hAnsi="Arial" w:cs="Arial"/>
          <w:color w:val="000000"/>
        </w:rPr>
        <w:t>a  _____________________________________________</w:t>
      </w:r>
      <w:r>
        <w:rPr>
          <w:rStyle w:val="normaltextrun"/>
          <w:rFonts w:ascii="Arial" w:hAnsi="Arial" w:cs="Arial"/>
          <w:color w:val="000000"/>
        </w:rPr>
        <w:t>     il_________________</w:t>
      </w:r>
    </w:p>
    <w:p w:rsidR="00BA5ECF" w:rsidRDefault="00BA5ECF" w:rsidP="003D5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Abitazione: ______________________________________________________________</w:t>
      </w:r>
    </w:p>
    <w:p w:rsidR="00BA5ECF" w:rsidRDefault="00BA5ECF" w:rsidP="003D5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Città ___________________________________________________________________    </w:t>
      </w:r>
    </w:p>
    <w:p w:rsidR="00BA5ECF" w:rsidRDefault="00BA5ECF" w:rsidP="003D5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BA5ECF" w:rsidRDefault="00BA5ECF" w:rsidP="00433D2D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Codice </w:t>
      </w:r>
      <w:r>
        <w:rPr>
          <w:rStyle w:val="contextualspellingandgrammarerror"/>
          <w:rFonts w:ascii="Arial" w:hAnsi="Arial" w:cs="Arial"/>
          <w:color w:val="000000"/>
        </w:rPr>
        <w:t>Fiscale  ___________________________________________________________</w:t>
      </w:r>
    </w:p>
    <w:p w:rsidR="00BA5ECF" w:rsidRDefault="00BA5ECF" w:rsidP="003D5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                          (scrivere in stampatello maiuscolo chiaramente)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BA5ECF" w:rsidRDefault="00BA5ECF" w:rsidP="00433D2D">
      <w:pPr>
        <w:pStyle w:val="paragraph"/>
        <w:spacing w:before="0" w:beforeAutospacing="0" w:after="0" w:afterAutospacing="0"/>
        <w:ind w:left="120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e-mail _______________________________________________cell.________________</w:t>
      </w:r>
    </w:p>
    <w:p w:rsidR="00BA5ECF" w:rsidRDefault="00BA5ECF" w:rsidP="00433D2D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(scrivere in stampatello maiuscolo </w:t>
      </w:r>
      <w:r>
        <w:rPr>
          <w:rStyle w:val="contextualspellingandgrammarerror"/>
          <w:rFonts w:ascii="Arial" w:hAnsi="Arial" w:cs="Arial"/>
          <w:color w:val="000000"/>
          <w:sz w:val="18"/>
          <w:szCs w:val="18"/>
        </w:rPr>
        <w:t>chiaramente)   </w:t>
      </w:r>
      <w:r>
        <w:rPr>
          <w:rStyle w:val="normaltextrun"/>
          <w:rFonts w:ascii="Arial" w:hAnsi="Arial" w:cs="Arial"/>
          <w:color w:val="000000"/>
          <w:sz w:val="18"/>
          <w:szCs w:val="18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BA5ECF" w:rsidRDefault="00BA5ECF" w:rsidP="00433D2D">
      <w:pPr>
        <w:pStyle w:val="paragraph"/>
        <w:spacing w:before="0" w:beforeAutospacing="0" w:after="0" w:afterAutospacing="0"/>
        <w:ind w:left="12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Ordine di scuola: 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ab/>
      </w:r>
      <w:r>
        <w:rPr>
          <w:rStyle w:val="contextualspellingandgrammarerror"/>
          <w:rFonts w:ascii="Arial" w:hAnsi="Arial" w:cs="Arial"/>
          <w:color w:val="000000"/>
          <w:sz w:val="20"/>
          <w:szCs w:val="20"/>
        </w:rPr>
        <w:t xml:space="preserve">Infanzia </w:t>
      </w:r>
      <w:r w:rsidRPr="00334559">
        <w:rPr>
          <w:rStyle w:val="normaltextrun"/>
          <w:b/>
          <w:bCs/>
          <w:color w:val="000000"/>
          <w:sz w:val="28"/>
          <w:szCs w:val="28"/>
        </w:rPr>
        <w:t>□</w:t>
      </w:r>
      <w:r w:rsidRPr="00334559"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ab/>
      </w:r>
      <w:r>
        <w:rPr>
          <w:rStyle w:val="contextualspellingandgrammarerror"/>
          <w:rFonts w:ascii="Arial" w:hAnsi="Arial" w:cs="Arial"/>
          <w:color w:val="000000"/>
          <w:sz w:val="20"/>
          <w:szCs w:val="20"/>
        </w:rPr>
        <w:t xml:space="preserve">Primaria </w:t>
      </w:r>
      <w:r w:rsidRPr="00334559">
        <w:rPr>
          <w:rStyle w:val="normaltextrun"/>
          <w:b/>
          <w:bCs/>
          <w:color w:val="000000"/>
          <w:sz w:val="28"/>
          <w:szCs w:val="28"/>
        </w:rPr>
        <w:t>□</w:t>
      </w:r>
      <w:r>
        <w:rPr>
          <w:rStyle w:val="normaltextrun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Secondaria I </w:t>
      </w:r>
      <w:r>
        <w:rPr>
          <w:rStyle w:val="contextualspellingandgrammarerror"/>
          <w:rFonts w:ascii="Arial" w:hAnsi="Arial" w:cs="Arial"/>
          <w:color w:val="000000"/>
          <w:sz w:val="20"/>
          <w:szCs w:val="20"/>
        </w:rPr>
        <w:t xml:space="preserve">grado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  </w:t>
      </w:r>
      <w:r w:rsidRPr="00334559">
        <w:rPr>
          <w:rStyle w:val="normaltextrun"/>
          <w:b/>
          <w:bCs/>
          <w:color w:val="000000"/>
          <w:sz w:val="28"/>
          <w:szCs w:val="28"/>
        </w:rPr>
        <w:t>□</w:t>
      </w:r>
    </w:p>
    <w:p w:rsidR="00BA5ECF" w:rsidRDefault="00BA5ECF" w:rsidP="00433D2D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Denominazione dell’Istituto Scolastico di </w:t>
      </w:r>
      <w:r>
        <w:rPr>
          <w:rStyle w:val="contextualspellingandgrammarerror"/>
          <w:rFonts w:ascii="Arial" w:hAnsi="Arial" w:cs="Arial"/>
          <w:color w:val="000000"/>
          <w:sz w:val="20"/>
          <w:szCs w:val="20"/>
        </w:rPr>
        <w:t>appartenenza :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___. ____________________________________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Se Iscritto alla </w:t>
      </w:r>
      <w:r>
        <w:rPr>
          <w:rStyle w:val="spellingerror"/>
          <w:rFonts w:ascii="Arial" w:hAnsi="Arial" w:cs="Arial"/>
          <w:color w:val="000000"/>
          <w:sz w:val="20"/>
          <w:szCs w:val="20"/>
        </w:rPr>
        <w:t>Flc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  barrare la casella     </w:t>
      </w:r>
      <w:r w:rsidRPr="00334559">
        <w:rPr>
          <w:rStyle w:val="normaltextrun"/>
          <w:b/>
          <w:bCs/>
          <w:color w:val="000000"/>
          <w:sz w:val="28"/>
          <w:szCs w:val="28"/>
        </w:rPr>
        <w:t>□</w:t>
      </w:r>
      <w:r w:rsidRPr="00334559"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  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      </w:t>
      </w:r>
      <w:r>
        <w:rPr>
          <w:rStyle w:val="contextualspellingandgrammarerror"/>
          <w:rFonts w:ascii="Arial" w:hAnsi="Arial" w:cs="Arial"/>
          <w:color w:val="000000"/>
          <w:sz w:val="20"/>
          <w:szCs w:val="20"/>
        </w:rPr>
        <w:t>  </w:t>
      </w:r>
    </w:p>
    <w:p w:rsidR="00BA5ECF" w:rsidRDefault="00BA5ECF" w:rsidP="003D5EE0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ind w:left="12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Data</w:t>
      </w:r>
      <w:r>
        <w:rPr>
          <w:rStyle w:val="eop"/>
          <w:rFonts w:ascii="Arial" w:hAnsi="Arial" w:cs="Arial"/>
          <w:color w:val="000000"/>
          <w:sz w:val="20"/>
          <w:szCs w:val="20"/>
        </w:rPr>
        <w:tab/>
      </w:r>
      <w:r>
        <w:rPr>
          <w:rStyle w:val="eop"/>
          <w:rFonts w:ascii="Arial" w:hAnsi="Arial" w:cs="Arial"/>
          <w:color w:val="000000"/>
          <w:sz w:val="20"/>
          <w:szCs w:val="20"/>
        </w:rPr>
        <w:tab/>
      </w:r>
      <w:r>
        <w:rPr>
          <w:rStyle w:val="eop"/>
          <w:rFonts w:ascii="Arial" w:hAnsi="Arial" w:cs="Arial"/>
          <w:color w:val="000000"/>
          <w:sz w:val="20"/>
          <w:szCs w:val="20"/>
        </w:rPr>
        <w:tab/>
      </w:r>
      <w:r>
        <w:rPr>
          <w:rStyle w:val="eop"/>
          <w:rFonts w:ascii="Arial" w:hAnsi="Arial" w:cs="Arial"/>
          <w:color w:val="000000"/>
          <w:sz w:val="20"/>
          <w:szCs w:val="20"/>
        </w:rPr>
        <w:tab/>
      </w:r>
      <w:r>
        <w:rPr>
          <w:rStyle w:val="eop"/>
          <w:rFonts w:ascii="Arial" w:hAnsi="Arial" w:cs="Arial"/>
          <w:color w:val="000000"/>
          <w:sz w:val="20"/>
          <w:szCs w:val="20"/>
        </w:rPr>
        <w:tab/>
      </w:r>
      <w:r>
        <w:rPr>
          <w:rStyle w:val="eop"/>
          <w:rFonts w:ascii="Arial" w:hAnsi="Arial" w:cs="Arial"/>
          <w:color w:val="000000"/>
          <w:sz w:val="20"/>
          <w:szCs w:val="20"/>
        </w:rPr>
        <w:tab/>
      </w:r>
      <w:r>
        <w:rPr>
          <w:rStyle w:val="eop"/>
          <w:rFonts w:ascii="Arial" w:hAnsi="Arial" w:cs="Arial"/>
          <w:color w:val="000000"/>
          <w:sz w:val="20"/>
          <w:szCs w:val="20"/>
        </w:rPr>
        <w:tab/>
      </w:r>
      <w:r>
        <w:rPr>
          <w:rStyle w:val="eop"/>
          <w:rFonts w:ascii="Arial" w:hAnsi="Arial" w:cs="Arial"/>
          <w:color w:val="000000"/>
          <w:sz w:val="20"/>
          <w:szCs w:val="20"/>
        </w:rPr>
        <w:tab/>
        <w:t>Firma</w:t>
      </w:r>
    </w:p>
    <w:p w:rsidR="00BA5ECF" w:rsidRDefault="00BA5ECF" w:rsidP="003D5EE0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___________________________________</w:t>
      </w:r>
      <w:r>
        <w:rPr>
          <w:rStyle w:val="eop"/>
          <w:rFonts w:ascii="Arial" w:hAnsi="Arial" w:cs="Arial"/>
          <w:color w:val="000000"/>
          <w:sz w:val="20"/>
          <w:szCs w:val="20"/>
        </w:rPr>
        <w:tab/>
      </w:r>
      <w:r>
        <w:rPr>
          <w:rStyle w:val="eop"/>
          <w:rFonts w:ascii="Arial" w:hAnsi="Arial" w:cs="Arial"/>
          <w:color w:val="000000"/>
          <w:sz w:val="20"/>
          <w:szCs w:val="20"/>
        </w:rPr>
        <w:tab/>
      </w:r>
      <w:r>
        <w:rPr>
          <w:rStyle w:val="eop"/>
          <w:rFonts w:ascii="Arial" w:hAnsi="Arial" w:cs="Arial"/>
          <w:color w:val="000000"/>
          <w:sz w:val="20"/>
          <w:szCs w:val="20"/>
        </w:rPr>
        <w:tab/>
        <w:t>______________________________________</w:t>
      </w:r>
    </w:p>
    <w:p w:rsidR="00BA5ECF" w:rsidRDefault="00BA5ECF" w:rsidP="003D5EE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BA5ECF" w:rsidRDefault="00BA5ECF" w:rsidP="00433D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La presente scheda con l’allegato richiesto (buono generato con la carta docente oppure copia del bonifico bancario) va inviata entro il 7 dicembre 2018</w:t>
      </w:r>
    </w:p>
    <w:p w:rsidR="00BA5ECF" w:rsidRPr="0029717D" w:rsidRDefault="00BA5ECF" w:rsidP="003D5EE0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textAlignment w:val="baseline"/>
        <w:rPr>
          <w:rStyle w:val="normaltextrun"/>
        </w:rPr>
      </w:pPr>
      <w:r>
        <w:rPr>
          <w:rStyle w:val="normaltextrun"/>
          <w:b/>
          <w:bCs/>
        </w:rPr>
        <w:t>per e-mail a </w:t>
      </w:r>
      <w:hyperlink r:id="rId6" w:history="1">
        <w:r w:rsidRPr="00A25C7B">
          <w:rPr>
            <w:rStyle w:val="Hyperlink"/>
            <w:b/>
            <w:bCs/>
          </w:rPr>
          <w:t>proteopisa@gmail.com</w:t>
        </w:r>
      </w:hyperlink>
    </w:p>
    <w:p w:rsidR="00BA5ECF" w:rsidRDefault="00BA5ECF" w:rsidP="003D5EE0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textAlignment w:val="baseline"/>
      </w:pPr>
      <w:r>
        <w:rPr>
          <w:rStyle w:val="normaltextrun"/>
          <w:b/>
          <w:bCs/>
        </w:rPr>
        <w:t> OPPURE</w:t>
      </w:r>
      <w:r>
        <w:rPr>
          <w:rStyle w:val="eop"/>
        </w:rPr>
        <w:t> </w:t>
      </w:r>
    </w:p>
    <w:p w:rsidR="00BA5ECF" w:rsidRDefault="00BA5ECF" w:rsidP="003D5EE0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textAlignment w:val="baseline"/>
      </w:pPr>
      <w:r>
        <w:rPr>
          <w:rStyle w:val="normaltextrun"/>
          <w:b/>
          <w:bCs/>
        </w:rPr>
        <w:t>per fax al nr. 050-515203</w:t>
      </w:r>
      <w:r>
        <w:rPr>
          <w:rStyle w:val="eop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ind w:left="195" w:right="21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20"/>
          <w:szCs w:val="20"/>
        </w:rPr>
        <w:t>Per partecipare agli incontri  in caso di impegni di servizio</w:t>
      </w:r>
      <w:r>
        <w:rPr>
          <w:rStyle w:val="eop"/>
          <w:rFonts w:ascii="Arial Narrow" w:hAnsi="Arial Narrow" w:cs="Segoe UI"/>
          <w:color w:val="000000"/>
          <w:sz w:val="20"/>
          <w:szCs w:val="20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ind w:left="195" w:right="21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20"/>
          <w:szCs w:val="20"/>
        </w:rPr>
        <w:t>L’iniziativa essendo organizzata da soggetto qualificato per l’aggiornamento (Direttiva MIUR n. 170 del 21/03/2016) è automaticamente autorizzata ai sensi degli artt. 64 e 67 CCNL 2006/2009 del Comparto Scuola,,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  <w:r>
        <w:rPr>
          <w:rStyle w:val="eop"/>
          <w:rFonts w:ascii="Arial Narrow" w:hAnsi="Arial Narrow" w:cs="Segoe UI"/>
          <w:color w:val="000000"/>
          <w:sz w:val="20"/>
          <w:szCs w:val="20"/>
        </w:rPr>
        <w:t> </w:t>
      </w:r>
    </w:p>
    <w:p w:rsidR="00BA5ECF" w:rsidRDefault="00BA5ECF" w:rsidP="003D5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A5ECF" w:rsidRDefault="00BA5ECF">
      <w:bookmarkStart w:id="0" w:name="_GoBack"/>
      <w:bookmarkEnd w:id="0"/>
    </w:p>
    <w:sectPr w:rsidR="00BA5ECF" w:rsidSect="00334559">
      <w:pgSz w:w="11906" w:h="16838"/>
      <w:pgMar w:top="1418" w:right="907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3261D"/>
    <w:multiLevelType w:val="multilevel"/>
    <w:tmpl w:val="C21C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EE0"/>
    <w:rsid w:val="000F0C3B"/>
    <w:rsid w:val="0029717D"/>
    <w:rsid w:val="00334344"/>
    <w:rsid w:val="00334559"/>
    <w:rsid w:val="003D5EE0"/>
    <w:rsid w:val="00433D2D"/>
    <w:rsid w:val="00537691"/>
    <w:rsid w:val="00611901"/>
    <w:rsid w:val="00657116"/>
    <w:rsid w:val="00732F3B"/>
    <w:rsid w:val="00830D3B"/>
    <w:rsid w:val="008F0542"/>
    <w:rsid w:val="00957604"/>
    <w:rsid w:val="00A25C7B"/>
    <w:rsid w:val="00B93437"/>
    <w:rsid w:val="00BA5ECF"/>
    <w:rsid w:val="00BB22C9"/>
    <w:rsid w:val="00C030CA"/>
    <w:rsid w:val="00C42CA6"/>
    <w:rsid w:val="00D0348A"/>
    <w:rsid w:val="00F1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4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3D5E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DefaultParagraphFont"/>
    <w:uiPriority w:val="99"/>
    <w:rsid w:val="003D5EE0"/>
    <w:rPr>
      <w:rFonts w:cs="Times New Roman"/>
    </w:rPr>
  </w:style>
  <w:style w:type="character" w:customStyle="1" w:styleId="eop">
    <w:name w:val="eop"/>
    <w:basedOn w:val="DefaultParagraphFont"/>
    <w:uiPriority w:val="99"/>
    <w:rsid w:val="003D5EE0"/>
    <w:rPr>
      <w:rFonts w:cs="Times New Roman"/>
    </w:rPr>
  </w:style>
  <w:style w:type="character" w:customStyle="1" w:styleId="contextualspellingandgrammarerror">
    <w:name w:val="contextualspellingandgrammarerror"/>
    <w:basedOn w:val="DefaultParagraphFont"/>
    <w:uiPriority w:val="99"/>
    <w:rsid w:val="003D5EE0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3D5EE0"/>
    <w:rPr>
      <w:rFonts w:cs="Times New Roman"/>
    </w:rPr>
  </w:style>
  <w:style w:type="character" w:styleId="Hyperlink">
    <w:name w:val="Hyperlink"/>
    <w:basedOn w:val="DefaultParagraphFont"/>
    <w:uiPriority w:val="99"/>
    <w:rsid w:val="002971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opis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303</Words>
  <Characters>1728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Professionale Proteo Fare Sapere </dc:title>
  <dc:subject/>
  <dc:creator>Maria Rosetta Cerri</dc:creator>
  <cp:keywords/>
  <dc:description/>
  <cp:lastModifiedBy>CSmeriglia</cp:lastModifiedBy>
  <cp:revision>5</cp:revision>
  <dcterms:created xsi:type="dcterms:W3CDTF">2018-11-20T16:42:00Z</dcterms:created>
  <dcterms:modified xsi:type="dcterms:W3CDTF">2018-11-21T07:30:00Z</dcterms:modified>
</cp:coreProperties>
</file>